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9DFF" w14:textId="77777777" w:rsidR="0078429B" w:rsidRDefault="00000000">
      <w:pPr>
        <w:pStyle w:val="Listeafsnit"/>
        <w:ind w:left="0"/>
      </w:pPr>
      <w:r>
        <w:rPr>
          <w:noProof/>
        </w:rPr>
        <w:drawing>
          <wp:inline distT="0" distB="0" distL="0" distR="0" wp14:anchorId="72CD9DFF" wp14:editId="72CD9E00">
            <wp:extent cx="719998" cy="666003"/>
            <wp:effectExtent l="0" t="0" r="3902" b="747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998" cy="666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2CD9E00" w14:textId="77777777" w:rsidR="0078429B" w:rsidRDefault="00000000">
      <w:pPr>
        <w:pStyle w:val="Listeafsnit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Landbrugere i Kongernes Nordsjælland</w:t>
      </w:r>
    </w:p>
    <w:p w14:paraId="72CD9E01" w14:textId="77777777" w:rsidR="0078429B" w:rsidRDefault="0078429B">
      <w:pPr>
        <w:pStyle w:val="Listeafsnit"/>
        <w:jc w:val="right"/>
        <w:rPr>
          <w:rFonts w:ascii="Arial" w:hAnsi="Arial" w:cs="Arial"/>
        </w:rPr>
      </w:pPr>
    </w:p>
    <w:p w14:paraId="72CD9E02" w14:textId="77777777" w:rsidR="0078429B" w:rsidRDefault="0078429B">
      <w:pPr>
        <w:pStyle w:val="Listeafsnit"/>
        <w:jc w:val="right"/>
        <w:rPr>
          <w:rFonts w:ascii="Arial" w:hAnsi="Arial" w:cs="Arial"/>
        </w:rPr>
      </w:pPr>
    </w:p>
    <w:p w14:paraId="72CD9E03" w14:textId="0FF269F9" w:rsidR="0078429B" w:rsidRDefault="00046F37">
      <w:pPr>
        <w:pStyle w:val="Listeafsnit"/>
        <w:jc w:val="righ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00000">
        <w:rPr>
          <w:rFonts w:ascii="Arial" w:hAnsi="Arial" w:cs="Arial"/>
        </w:rPr>
        <w:t>. november 2022</w:t>
      </w:r>
    </w:p>
    <w:p w14:paraId="72CD9E04" w14:textId="77777777" w:rsidR="0078429B" w:rsidRDefault="0078429B">
      <w:pPr>
        <w:pStyle w:val="Listeafsnit"/>
        <w:jc w:val="right"/>
        <w:rPr>
          <w:rFonts w:ascii="Arial" w:hAnsi="Arial" w:cs="Arial"/>
        </w:rPr>
      </w:pPr>
    </w:p>
    <w:p w14:paraId="72CD9E07" w14:textId="555ED30B" w:rsidR="0078429B" w:rsidRDefault="00046F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Referat af </w:t>
      </w:r>
      <w:r w:rsidR="00000000">
        <w:rPr>
          <w:rFonts w:ascii="Arial" w:hAnsi="Arial" w:cs="Arial"/>
          <w:b/>
          <w:bCs/>
          <w:sz w:val="24"/>
          <w:szCs w:val="24"/>
        </w:rPr>
        <w:t>37. bestyrelsesmøde (på ZOOM) den 3.11.2022 kl. 19.00</w:t>
      </w:r>
    </w:p>
    <w:p w14:paraId="279E22B2" w14:textId="77777777" w:rsidR="00561B26" w:rsidRDefault="00561B26">
      <w:pPr>
        <w:rPr>
          <w:rFonts w:ascii="Arial" w:hAnsi="Arial" w:cs="Arial"/>
          <w:b/>
          <w:bCs/>
          <w:sz w:val="24"/>
          <w:szCs w:val="24"/>
        </w:rPr>
      </w:pPr>
    </w:p>
    <w:p w14:paraId="72CD9E08" w14:textId="73900DDF" w:rsidR="0078429B" w:rsidRDefault="00403768">
      <w:pPr>
        <w:pStyle w:val="Listeafsnit"/>
        <w:rPr>
          <w:rFonts w:ascii="Arial" w:hAnsi="Arial" w:cs="Arial"/>
          <w:sz w:val="24"/>
          <w:szCs w:val="24"/>
        </w:rPr>
      </w:pPr>
      <w:r w:rsidRPr="00561B26">
        <w:rPr>
          <w:rFonts w:ascii="Arial" w:hAnsi="Arial" w:cs="Arial"/>
          <w:sz w:val="24"/>
          <w:szCs w:val="24"/>
          <w:u w:val="single"/>
        </w:rPr>
        <w:t>I mødet deltog</w:t>
      </w:r>
      <w:r>
        <w:rPr>
          <w:rFonts w:ascii="Arial" w:hAnsi="Arial" w:cs="Arial"/>
          <w:sz w:val="24"/>
          <w:szCs w:val="24"/>
        </w:rPr>
        <w:t xml:space="preserve">: Esben Ingerslev, </w:t>
      </w:r>
      <w:r w:rsidR="00A44FB1">
        <w:rPr>
          <w:rFonts w:ascii="Arial" w:hAnsi="Arial" w:cs="Arial"/>
          <w:sz w:val="24"/>
          <w:szCs w:val="24"/>
        </w:rPr>
        <w:t xml:space="preserve">Hans Jørgen Albertsen, Niels Rohlin Madsen, Lars Bo Petersen, Gert Ryder og Niels </w:t>
      </w:r>
      <w:r w:rsidR="00561B26">
        <w:rPr>
          <w:rFonts w:ascii="Arial" w:hAnsi="Arial" w:cs="Arial"/>
          <w:sz w:val="24"/>
          <w:szCs w:val="24"/>
        </w:rPr>
        <w:t>Worm</w:t>
      </w:r>
    </w:p>
    <w:p w14:paraId="0AAEB410" w14:textId="77777777" w:rsidR="00561B26" w:rsidRDefault="00561B26">
      <w:pPr>
        <w:pStyle w:val="Listeafsnit"/>
        <w:rPr>
          <w:rFonts w:ascii="Arial" w:hAnsi="Arial" w:cs="Arial"/>
          <w:sz w:val="24"/>
          <w:szCs w:val="24"/>
        </w:rPr>
      </w:pPr>
    </w:p>
    <w:p w14:paraId="72CD9E09" w14:textId="77777777" w:rsidR="0078429B" w:rsidRDefault="0078429B">
      <w:pPr>
        <w:pStyle w:val="Listeafsnit"/>
        <w:rPr>
          <w:rFonts w:ascii="Arial" w:hAnsi="Arial" w:cs="Arial"/>
          <w:sz w:val="24"/>
          <w:szCs w:val="24"/>
        </w:rPr>
      </w:pPr>
    </w:p>
    <w:p w14:paraId="72CD9E0A" w14:textId="77777777" w:rsidR="0078429B" w:rsidRDefault="00000000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Orientering om bestyrelsesarbejdet og udpegelse af Nationalparknævnet</w:t>
      </w:r>
    </w:p>
    <w:p w14:paraId="145A2414" w14:textId="77777777" w:rsidR="00124350" w:rsidRDefault="00124350" w:rsidP="00046F37">
      <w:pPr>
        <w:pStyle w:val="Listeafsnit"/>
        <w:rPr>
          <w:rFonts w:ascii="Arial" w:hAnsi="Arial" w:cs="Arial"/>
          <w:sz w:val="24"/>
          <w:szCs w:val="24"/>
        </w:rPr>
      </w:pPr>
    </w:p>
    <w:p w14:paraId="3DF1BBA0" w14:textId="16389934" w:rsidR="00046F37" w:rsidRDefault="00046F37" w:rsidP="00046F37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blev orienteret om bestyrelsesmøderne i </w:t>
      </w:r>
      <w:r w:rsidR="00993790">
        <w:rPr>
          <w:rFonts w:ascii="Arial" w:hAnsi="Arial" w:cs="Arial"/>
          <w:sz w:val="24"/>
          <w:szCs w:val="24"/>
        </w:rPr>
        <w:t xml:space="preserve">maj, juni </w:t>
      </w:r>
      <w:r>
        <w:rPr>
          <w:rFonts w:ascii="Arial" w:hAnsi="Arial" w:cs="Arial"/>
          <w:sz w:val="24"/>
          <w:szCs w:val="24"/>
        </w:rPr>
        <w:t xml:space="preserve">og </w:t>
      </w:r>
      <w:r w:rsidR="00993790">
        <w:rPr>
          <w:rFonts w:ascii="Arial" w:hAnsi="Arial" w:cs="Arial"/>
          <w:sz w:val="24"/>
          <w:szCs w:val="24"/>
        </w:rPr>
        <w:t xml:space="preserve">september samt om strategiseminaret. </w:t>
      </w:r>
    </w:p>
    <w:p w14:paraId="72CD9E0B" w14:textId="77777777" w:rsidR="0078429B" w:rsidRDefault="0078429B">
      <w:pPr>
        <w:pStyle w:val="Listeafsnit"/>
        <w:rPr>
          <w:rFonts w:ascii="Arial" w:hAnsi="Arial" w:cs="Arial"/>
          <w:sz w:val="24"/>
          <w:szCs w:val="24"/>
        </w:rPr>
      </w:pPr>
    </w:p>
    <w:p w14:paraId="5FC1CD40" w14:textId="77777777" w:rsidR="008C168D" w:rsidRDefault="008C168D">
      <w:pPr>
        <w:pStyle w:val="Listeafsnit"/>
        <w:rPr>
          <w:rFonts w:ascii="Arial" w:hAnsi="Arial" w:cs="Arial"/>
          <w:sz w:val="24"/>
          <w:szCs w:val="24"/>
        </w:rPr>
      </w:pPr>
    </w:p>
    <w:p w14:paraId="72CD9E0C" w14:textId="6FBE8BB5" w:rsidR="0078429B" w:rsidRDefault="00000000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skrivelser af 20. oktober til lodsejer i Nationalparken </w:t>
      </w:r>
      <w:r w:rsidR="00ED47F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vedhæftet</w:t>
      </w:r>
    </w:p>
    <w:p w14:paraId="27E55421" w14:textId="77777777" w:rsidR="008C168D" w:rsidRDefault="008C168D" w:rsidP="00ED47F1">
      <w:pPr>
        <w:pStyle w:val="Listeafsnit"/>
        <w:rPr>
          <w:rFonts w:ascii="Arial" w:hAnsi="Arial" w:cs="Arial"/>
          <w:sz w:val="24"/>
          <w:szCs w:val="24"/>
        </w:rPr>
      </w:pPr>
    </w:p>
    <w:p w14:paraId="6B189377" w14:textId="31FB1A9E" w:rsidR="00ED47F1" w:rsidRDefault="00ED47F1" w:rsidP="00ED47F1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to skrivelser </w:t>
      </w:r>
      <w:r w:rsidR="00A411FF">
        <w:rPr>
          <w:rFonts w:ascii="Arial" w:hAnsi="Arial" w:cs="Arial"/>
          <w:sz w:val="24"/>
          <w:szCs w:val="24"/>
        </w:rPr>
        <w:t xml:space="preserve">fra </w:t>
      </w:r>
      <w:r w:rsidR="001C5973">
        <w:rPr>
          <w:rFonts w:ascii="Arial" w:hAnsi="Arial" w:cs="Arial"/>
          <w:sz w:val="24"/>
          <w:szCs w:val="24"/>
        </w:rPr>
        <w:t xml:space="preserve">Nationalparken til lodsejere </w:t>
      </w:r>
      <w:r>
        <w:rPr>
          <w:rFonts w:ascii="Arial" w:hAnsi="Arial" w:cs="Arial"/>
          <w:sz w:val="24"/>
          <w:szCs w:val="24"/>
        </w:rPr>
        <w:t>blev kort omtalt, uden at vi gik ind i det konkrete indhold</w:t>
      </w:r>
      <w:r w:rsidR="00A411FF">
        <w:rPr>
          <w:rFonts w:ascii="Arial" w:hAnsi="Arial" w:cs="Arial"/>
          <w:sz w:val="24"/>
          <w:szCs w:val="24"/>
        </w:rPr>
        <w:t xml:space="preserve"> om mulighed for tilskud til hegning. </w:t>
      </w:r>
    </w:p>
    <w:p w14:paraId="72CD9E0D" w14:textId="77777777" w:rsidR="0078429B" w:rsidRDefault="0078429B">
      <w:pPr>
        <w:pStyle w:val="Listeafsnit"/>
        <w:rPr>
          <w:rFonts w:ascii="Arial" w:hAnsi="Arial" w:cs="Arial"/>
          <w:sz w:val="24"/>
          <w:szCs w:val="24"/>
        </w:rPr>
      </w:pPr>
    </w:p>
    <w:p w14:paraId="008B42FC" w14:textId="77777777" w:rsidR="008C168D" w:rsidRDefault="008C168D">
      <w:pPr>
        <w:pStyle w:val="Listeafsnit"/>
        <w:rPr>
          <w:rFonts w:ascii="Arial" w:hAnsi="Arial" w:cs="Arial"/>
          <w:sz w:val="24"/>
          <w:szCs w:val="24"/>
        </w:rPr>
      </w:pPr>
    </w:p>
    <w:p w14:paraId="72CD9E0E" w14:textId="14BFB836" w:rsidR="0078429B" w:rsidRDefault="00000000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Arbejde videre med Niels Worms oplæg </w:t>
      </w:r>
      <w:r w:rsidR="00ED47F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vedhæftet</w:t>
      </w:r>
    </w:p>
    <w:p w14:paraId="7468ACFF" w14:textId="77777777" w:rsidR="008C168D" w:rsidRDefault="008C168D" w:rsidP="00ED47F1">
      <w:pPr>
        <w:pStyle w:val="Listeafsnit"/>
        <w:rPr>
          <w:rFonts w:ascii="Arial" w:hAnsi="Arial" w:cs="Arial"/>
          <w:sz w:val="24"/>
          <w:szCs w:val="24"/>
        </w:rPr>
      </w:pPr>
    </w:p>
    <w:p w14:paraId="1610C825" w14:textId="79956C4D" w:rsidR="00ED47F1" w:rsidRDefault="00ED47F1" w:rsidP="00ED47F1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Niels </w:t>
      </w:r>
      <w:r w:rsidR="00734024">
        <w:rPr>
          <w:rFonts w:ascii="Arial" w:hAnsi="Arial" w:cs="Arial"/>
          <w:sz w:val="24"/>
          <w:szCs w:val="24"/>
        </w:rPr>
        <w:t xml:space="preserve">Worm </w:t>
      </w:r>
      <w:r w:rsidR="00C34C0B">
        <w:rPr>
          <w:rFonts w:ascii="Arial" w:hAnsi="Arial" w:cs="Arial"/>
          <w:sz w:val="24"/>
          <w:szCs w:val="24"/>
        </w:rPr>
        <w:t xml:space="preserve">fortalte, at med udmøntningen af den nye CAP-plan </w:t>
      </w:r>
      <w:r w:rsidR="00766EAB">
        <w:rPr>
          <w:rFonts w:ascii="Arial" w:hAnsi="Arial" w:cs="Arial"/>
          <w:sz w:val="24"/>
          <w:szCs w:val="24"/>
        </w:rPr>
        <w:t xml:space="preserve">vil der komme flere muligheder fra 1.1.2023. </w:t>
      </w:r>
    </w:p>
    <w:p w14:paraId="22A0298C" w14:textId="32A6239F" w:rsidR="006461BF" w:rsidRDefault="006461BF" w:rsidP="00ED47F1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 fortalte også om et konkret projekt i Kolding Kommune, hvor </w:t>
      </w:r>
      <w:r w:rsidR="00CB7620">
        <w:rPr>
          <w:rFonts w:ascii="Arial" w:hAnsi="Arial" w:cs="Arial"/>
          <w:sz w:val="24"/>
          <w:szCs w:val="24"/>
        </w:rPr>
        <w:t xml:space="preserve">Dansk Naturfond </w:t>
      </w:r>
      <w:r>
        <w:rPr>
          <w:rFonts w:ascii="Arial" w:hAnsi="Arial" w:cs="Arial"/>
          <w:sz w:val="24"/>
          <w:szCs w:val="24"/>
        </w:rPr>
        <w:t>køb</w:t>
      </w:r>
      <w:r w:rsidR="004328CE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 xml:space="preserve"> dyrkningsretten på arealer, som efterfølgende blev udlagt til natur. Niels sender os link til det konkrete projekt</w:t>
      </w:r>
      <w:r w:rsidR="00DA4A93">
        <w:rPr>
          <w:rFonts w:ascii="Arial" w:hAnsi="Arial" w:cs="Arial"/>
          <w:sz w:val="24"/>
          <w:szCs w:val="24"/>
        </w:rPr>
        <w:t xml:space="preserve">, </w:t>
      </w:r>
      <w:r w:rsidR="00501AF0">
        <w:rPr>
          <w:rFonts w:ascii="Arial" w:hAnsi="Arial" w:cs="Arial"/>
          <w:sz w:val="24"/>
          <w:szCs w:val="24"/>
        </w:rPr>
        <w:t>som vi vil tale om på næste møde.</w:t>
      </w:r>
    </w:p>
    <w:p w14:paraId="13364271" w14:textId="77777777" w:rsidR="004328CE" w:rsidRDefault="004328CE" w:rsidP="00ED47F1">
      <w:pPr>
        <w:pStyle w:val="Listeafsnit"/>
        <w:rPr>
          <w:rFonts w:ascii="Arial" w:hAnsi="Arial" w:cs="Arial"/>
          <w:sz w:val="24"/>
          <w:szCs w:val="24"/>
        </w:rPr>
      </w:pPr>
    </w:p>
    <w:p w14:paraId="3D7B5642" w14:textId="6912EA78" w:rsidR="004328CE" w:rsidRDefault="00D9576F" w:rsidP="00ED47F1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blev efterlyst en liste over</w:t>
      </w:r>
      <w:r w:rsidR="00A46C9F">
        <w:rPr>
          <w:rFonts w:ascii="Arial" w:hAnsi="Arial" w:cs="Arial"/>
          <w:sz w:val="24"/>
          <w:szCs w:val="24"/>
        </w:rPr>
        <w:t xml:space="preserve"> hvem der sidder i det nye nationalparkråd</w:t>
      </w:r>
      <w:r w:rsidR="00117A1D">
        <w:rPr>
          <w:rFonts w:ascii="Arial" w:hAnsi="Arial" w:cs="Arial"/>
          <w:sz w:val="24"/>
          <w:szCs w:val="24"/>
        </w:rPr>
        <w:t xml:space="preserve">. Listen udsendes sammen med dette referat. </w:t>
      </w:r>
    </w:p>
    <w:p w14:paraId="73E656F2" w14:textId="77777777" w:rsidR="00584827" w:rsidRDefault="00584827" w:rsidP="00584827">
      <w:pPr>
        <w:pStyle w:val="Listeafsnit"/>
        <w:rPr>
          <w:rFonts w:ascii="Arial" w:hAnsi="Arial" w:cs="Arial"/>
          <w:sz w:val="24"/>
          <w:szCs w:val="24"/>
        </w:rPr>
      </w:pPr>
    </w:p>
    <w:p w14:paraId="49FFA96F" w14:textId="4723A969" w:rsidR="00584827" w:rsidRDefault="00584827" w:rsidP="00584827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</w:t>
      </w:r>
      <w:r>
        <w:rPr>
          <w:rFonts w:ascii="Arial" w:hAnsi="Arial" w:cs="Arial"/>
          <w:sz w:val="24"/>
          <w:szCs w:val="24"/>
        </w:rPr>
        <w:t>dette dagsordenspunkt</w:t>
      </w:r>
      <w:r>
        <w:rPr>
          <w:rFonts w:ascii="Arial" w:hAnsi="Arial" w:cs="Arial"/>
          <w:sz w:val="24"/>
          <w:szCs w:val="24"/>
        </w:rPr>
        <w:t xml:space="preserve"> fortalt Hans Jørgen Albertsen </w:t>
      </w:r>
      <w:r w:rsidR="0043205D">
        <w:rPr>
          <w:rFonts w:ascii="Arial" w:hAnsi="Arial" w:cs="Arial"/>
          <w:sz w:val="24"/>
          <w:szCs w:val="24"/>
        </w:rPr>
        <w:t xml:space="preserve">også </w:t>
      </w:r>
      <w:r>
        <w:rPr>
          <w:rFonts w:ascii="Arial" w:hAnsi="Arial" w:cs="Arial"/>
          <w:sz w:val="24"/>
          <w:szCs w:val="24"/>
        </w:rPr>
        <w:t>om projektet på hans ejendom</w:t>
      </w:r>
      <w:r w:rsidR="004320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Kammeradvokaten </w:t>
      </w:r>
      <w:r w:rsidR="0056010A">
        <w:rPr>
          <w:rFonts w:ascii="Arial" w:hAnsi="Arial" w:cs="Arial"/>
          <w:sz w:val="24"/>
          <w:szCs w:val="24"/>
        </w:rPr>
        <w:t>hælder til den opfattelse, at hvis nationalparken bliver projektets ’bygherre’, vil det være muligt at komme uden om de</w:t>
      </w:r>
      <w:r w:rsidR="009F50F9">
        <w:rPr>
          <w:rFonts w:ascii="Arial" w:hAnsi="Arial" w:cs="Arial"/>
          <w:sz w:val="24"/>
          <w:szCs w:val="24"/>
        </w:rPr>
        <w:t xml:space="preserve"> </w:t>
      </w:r>
      <w:r w:rsidR="0056010A">
        <w:rPr>
          <w:rFonts w:ascii="Arial" w:hAnsi="Arial" w:cs="Arial"/>
          <w:sz w:val="24"/>
          <w:szCs w:val="24"/>
        </w:rPr>
        <w:t>minimis</w:t>
      </w:r>
      <w:r w:rsidR="00DA4A93">
        <w:rPr>
          <w:rFonts w:ascii="Arial" w:hAnsi="Arial" w:cs="Arial"/>
          <w:sz w:val="24"/>
          <w:szCs w:val="24"/>
        </w:rPr>
        <w:t xml:space="preserve"> </w:t>
      </w:r>
      <w:r w:rsidR="009F50F9">
        <w:rPr>
          <w:rFonts w:ascii="Arial" w:hAnsi="Arial" w:cs="Arial"/>
          <w:sz w:val="24"/>
          <w:szCs w:val="24"/>
        </w:rPr>
        <w:t>reg</w:t>
      </w:r>
      <w:r w:rsidR="008F7F43">
        <w:rPr>
          <w:rFonts w:ascii="Arial" w:hAnsi="Arial" w:cs="Arial"/>
          <w:sz w:val="24"/>
          <w:szCs w:val="24"/>
        </w:rPr>
        <w:t>lerne</w:t>
      </w:r>
      <w:r w:rsidR="0056010A">
        <w:rPr>
          <w:rFonts w:ascii="Arial" w:hAnsi="Arial" w:cs="Arial"/>
          <w:sz w:val="24"/>
          <w:szCs w:val="24"/>
        </w:rPr>
        <w:t xml:space="preserve">. </w:t>
      </w:r>
    </w:p>
    <w:p w14:paraId="6EF7E172" w14:textId="77777777" w:rsidR="00501AF0" w:rsidRDefault="00501AF0" w:rsidP="00584827">
      <w:pPr>
        <w:pStyle w:val="Listeafsnit"/>
        <w:rPr>
          <w:rFonts w:ascii="Arial" w:hAnsi="Arial" w:cs="Arial"/>
          <w:sz w:val="24"/>
          <w:szCs w:val="24"/>
        </w:rPr>
      </w:pPr>
    </w:p>
    <w:p w14:paraId="6D5A043A" w14:textId="294BDBF4" w:rsidR="00501AF0" w:rsidRDefault="00501AF0" w:rsidP="00584827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Der var enighed om, at </w:t>
      </w:r>
      <w:r w:rsidR="00941FF0">
        <w:rPr>
          <w:rFonts w:ascii="Arial" w:hAnsi="Arial" w:cs="Arial"/>
          <w:sz w:val="24"/>
          <w:szCs w:val="24"/>
        </w:rPr>
        <w:t xml:space="preserve">bestyrelsen </w:t>
      </w:r>
      <w:r w:rsidR="00A204C0">
        <w:rPr>
          <w:rFonts w:ascii="Arial" w:hAnsi="Arial" w:cs="Arial"/>
          <w:sz w:val="24"/>
          <w:szCs w:val="24"/>
        </w:rPr>
        <w:t>skal udarbejde en ’Handlingsplan for LIKN 2023</w:t>
      </w:r>
      <w:r w:rsidR="003A5EAE">
        <w:rPr>
          <w:rFonts w:ascii="Arial" w:hAnsi="Arial" w:cs="Arial"/>
          <w:sz w:val="24"/>
          <w:szCs w:val="24"/>
        </w:rPr>
        <w:t xml:space="preserve">’, så vi arbejder målrettet mod </w:t>
      </w:r>
      <w:r w:rsidR="00914CB4">
        <w:rPr>
          <w:rFonts w:ascii="Arial" w:hAnsi="Arial" w:cs="Arial"/>
          <w:sz w:val="24"/>
          <w:szCs w:val="24"/>
        </w:rPr>
        <w:t>at få mange flere landbrug med i nationalparkudvidelsen</w:t>
      </w:r>
      <w:r w:rsidR="00C23E7C">
        <w:rPr>
          <w:rFonts w:ascii="Arial" w:hAnsi="Arial" w:cs="Arial"/>
          <w:sz w:val="24"/>
          <w:szCs w:val="24"/>
        </w:rPr>
        <w:t xml:space="preserve">. </w:t>
      </w:r>
    </w:p>
    <w:p w14:paraId="7013DD57" w14:textId="77777777" w:rsidR="00584827" w:rsidRDefault="00584827" w:rsidP="00584827">
      <w:pPr>
        <w:pStyle w:val="Listeafsnit"/>
        <w:rPr>
          <w:rFonts w:ascii="Arial" w:hAnsi="Arial" w:cs="Arial"/>
          <w:sz w:val="24"/>
          <w:szCs w:val="24"/>
        </w:rPr>
      </w:pPr>
    </w:p>
    <w:p w14:paraId="66B19DB8" w14:textId="77777777" w:rsidR="00766EAB" w:rsidRDefault="00766EAB" w:rsidP="00ED47F1">
      <w:pPr>
        <w:pStyle w:val="Listeafsnit"/>
        <w:rPr>
          <w:rFonts w:ascii="Arial" w:hAnsi="Arial" w:cs="Arial"/>
          <w:sz w:val="24"/>
          <w:szCs w:val="24"/>
        </w:rPr>
      </w:pPr>
    </w:p>
    <w:p w14:paraId="72CD9E10" w14:textId="51AF70C3" w:rsidR="0078429B" w:rsidRDefault="00000000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Opdatering af vores hjemmeside?</w:t>
      </w:r>
    </w:p>
    <w:p w14:paraId="05F5FA4A" w14:textId="77777777" w:rsidR="00ED58DD" w:rsidRDefault="00ED58DD" w:rsidP="00ED58DD">
      <w:pPr>
        <w:pStyle w:val="Listeafsnit"/>
        <w:rPr>
          <w:rFonts w:ascii="Arial" w:hAnsi="Arial" w:cs="Arial"/>
          <w:sz w:val="24"/>
          <w:szCs w:val="24"/>
        </w:rPr>
      </w:pPr>
    </w:p>
    <w:p w14:paraId="47BEEEFC" w14:textId="3FC3B2CE" w:rsidR="00ED58DD" w:rsidRDefault="00ED58DD" w:rsidP="00ED58DD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Dagsordenspunkt 4 blev ikke behandlet</w:t>
      </w:r>
    </w:p>
    <w:p w14:paraId="72CD9E11" w14:textId="77777777" w:rsidR="0078429B" w:rsidRDefault="00000000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812A6B" w14:textId="77777777" w:rsidR="00265EBC" w:rsidRDefault="00265EBC">
      <w:pPr>
        <w:pStyle w:val="Listeafsnit"/>
        <w:rPr>
          <w:rFonts w:ascii="Arial" w:hAnsi="Arial" w:cs="Arial"/>
          <w:sz w:val="24"/>
          <w:szCs w:val="24"/>
        </w:rPr>
      </w:pPr>
    </w:p>
    <w:p w14:paraId="72CD9E12" w14:textId="0B015428" w:rsidR="0078429B" w:rsidRDefault="00000000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Eventuelt</w:t>
      </w:r>
      <w:r w:rsidR="00ED47F1">
        <w:rPr>
          <w:rFonts w:ascii="Arial" w:hAnsi="Arial" w:cs="Arial"/>
          <w:sz w:val="24"/>
          <w:szCs w:val="24"/>
        </w:rPr>
        <w:t xml:space="preserve"> </w:t>
      </w:r>
    </w:p>
    <w:p w14:paraId="2AC5E4A1" w14:textId="77777777" w:rsidR="00265EBC" w:rsidRDefault="00265EBC" w:rsidP="00C23E7C">
      <w:pPr>
        <w:pStyle w:val="Listeafsnit"/>
        <w:rPr>
          <w:rFonts w:ascii="Arial" w:hAnsi="Arial" w:cs="Arial"/>
          <w:sz w:val="24"/>
          <w:szCs w:val="24"/>
        </w:rPr>
      </w:pPr>
    </w:p>
    <w:p w14:paraId="2ADA5D25" w14:textId="42C56BD0" w:rsidR="00C23E7C" w:rsidRDefault="00C23E7C" w:rsidP="00C23E7C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Hans Jørgen tilbød at lægge hus til julefrokosten igen</w:t>
      </w:r>
      <w:r w:rsidR="004C4AC2">
        <w:rPr>
          <w:rFonts w:ascii="Arial" w:hAnsi="Arial" w:cs="Arial"/>
          <w:sz w:val="24"/>
          <w:szCs w:val="24"/>
        </w:rPr>
        <w:t xml:space="preserve"> i år</w:t>
      </w:r>
      <w:r>
        <w:rPr>
          <w:rFonts w:ascii="Arial" w:hAnsi="Arial" w:cs="Arial"/>
          <w:sz w:val="24"/>
          <w:szCs w:val="24"/>
        </w:rPr>
        <w:t xml:space="preserve">. Der var enighed om, at det var en dejlig oplevelse sidste år, </w:t>
      </w:r>
      <w:r w:rsidR="004C4AC2">
        <w:rPr>
          <w:rFonts w:ascii="Arial" w:hAnsi="Arial" w:cs="Arial"/>
          <w:sz w:val="24"/>
          <w:szCs w:val="24"/>
        </w:rPr>
        <w:t xml:space="preserve">så </w:t>
      </w:r>
      <w:r>
        <w:rPr>
          <w:rFonts w:ascii="Arial" w:hAnsi="Arial" w:cs="Arial"/>
          <w:sz w:val="24"/>
          <w:szCs w:val="24"/>
        </w:rPr>
        <w:t xml:space="preserve">det </w:t>
      </w:r>
      <w:r w:rsidR="004C4AC2">
        <w:rPr>
          <w:rFonts w:ascii="Arial" w:hAnsi="Arial" w:cs="Arial"/>
          <w:sz w:val="24"/>
          <w:szCs w:val="24"/>
        </w:rPr>
        <w:t>tilbud siger vi ’ja tak’ til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CD9E13" w14:textId="77777777" w:rsidR="0078429B" w:rsidRDefault="0078429B">
      <w:pPr>
        <w:pStyle w:val="Listeafsnit"/>
        <w:rPr>
          <w:rFonts w:ascii="Arial" w:hAnsi="Arial" w:cs="Arial"/>
          <w:sz w:val="24"/>
          <w:szCs w:val="24"/>
        </w:rPr>
      </w:pPr>
    </w:p>
    <w:p w14:paraId="270BBDE6" w14:textId="77777777" w:rsidR="00265EBC" w:rsidRDefault="00265EBC">
      <w:pPr>
        <w:pStyle w:val="Listeafsnit"/>
        <w:rPr>
          <w:rFonts w:ascii="Arial" w:hAnsi="Arial" w:cs="Arial"/>
          <w:sz w:val="24"/>
          <w:szCs w:val="24"/>
        </w:rPr>
      </w:pPr>
    </w:p>
    <w:p w14:paraId="72CD9E14" w14:textId="77777777" w:rsidR="0078429B" w:rsidRDefault="00000000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Næste møde </w:t>
      </w:r>
    </w:p>
    <w:p w14:paraId="42DA10DB" w14:textId="77777777" w:rsidR="00265EBC" w:rsidRDefault="00265EBC" w:rsidP="007E5650">
      <w:pPr>
        <w:pStyle w:val="Listeafsnit"/>
        <w:rPr>
          <w:rFonts w:ascii="Arial" w:hAnsi="Arial" w:cs="Arial"/>
          <w:sz w:val="24"/>
          <w:szCs w:val="24"/>
        </w:rPr>
      </w:pPr>
    </w:p>
    <w:p w14:paraId="58289206" w14:textId="4D2FEE69" w:rsidR="007E5650" w:rsidRDefault="00265EBC" w:rsidP="007E5650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Mandag den 21. november kl. 19.00</w:t>
      </w:r>
    </w:p>
    <w:p w14:paraId="72CD9E15" w14:textId="77777777" w:rsidR="0078429B" w:rsidRDefault="0078429B">
      <w:pPr>
        <w:pStyle w:val="Listeafsnit"/>
        <w:spacing w:after="0" w:line="240" w:lineRule="auto"/>
        <w:ind w:left="786"/>
        <w:rPr>
          <w:rFonts w:ascii="Arial" w:hAnsi="Arial" w:cs="Arial"/>
          <w:sz w:val="24"/>
          <w:szCs w:val="24"/>
          <w:u w:val="single"/>
        </w:rPr>
      </w:pPr>
    </w:p>
    <w:p w14:paraId="72CD9E16" w14:textId="77777777" w:rsidR="0078429B" w:rsidRDefault="0078429B">
      <w:pPr>
        <w:pStyle w:val="Listeafsnit"/>
        <w:spacing w:before="100" w:after="100"/>
        <w:rPr>
          <w:rFonts w:ascii="Arial" w:hAnsi="Arial" w:cs="Arial"/>
          <w:sz w:val="24"/>
          <w:szCs w:val="24"/>
        </w:rPr>
      </w:pPr>
    </w:p>
    <w:p w14:paraId="72CD9E17" w14:textId="77777777" w:rsidR="0078429B" w:rsidRDefault="0078429B">
      <w:pPr>
        <w:rPr>
          <w:rFonts w:ascii="Arial" w:hAnsi="Arial" w:cs="Arial"/>
          <w:sz w:val="24"/>
          <w:szCs w:val="24"/>
        </w:rPr>
      </w:pPr>
    </w:p>
    <w:sectPr w:rsidR="0078429B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2B13" w14:textId="77777777" w:rsidR="004D6081" w:rsidRDefault="004D6081">
      <w:pPr>
        <w:spacing w:after="0" w:line="240" w:lineRule="auto"/>
      </w:pPr>
      <w:r>
        <w:separator/>
      </w:r>
    </w:p>
  </w:endnote>
  <w:endnote w:type="continuationSeparator" w:id="0">
    <w:p w14:paraId="40ECBCD0" w14:textId="77777777" w:rsidR="004D6081" w:rsidRDefault="004D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0354" w14:textId="77777777" w:rsidR="004D6081" w:rsidRDefault="004D60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89D923" w14:textId="77777777" w:rsidR="004D6081" w:rsidRDefault="004D6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7598"/>
    <w:multiLevelType w:val="multilevel"/>
    <w:tmpl w:val="5900C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55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429B"/>
    <w:rsid w:val="00046F37"/>
    <w:rsid w:val="00117A1D"/>
    <w:rsid w:val="00124350"/>
    <w:rsid w:val="001C5973"/>
    <w:rsid w:val="00265EBC"/>
    <w:rsid w:val="002E45CE"/>
    <w:rsid w:val="0038662C"/>
    <w:rsid w:val="003A5EAE"/>
    <w:rsid w:val="00403768"/>
    <w:rsid w:val="0043205D"/>
    <w:rsid w:val="004328CE"/>
    <w:rsid w:val="004C4AC2"/>
    <w:rsid w:val="004D6081"/>
    <w:rsid w:val="00501AF0"/>
    <w:rsid w:val="0056010A"/>
    <w:rsid w:val="00561B26"/>
    <w:rsid w:val="00584827"/>
    <w:rsid w:val="005C68BF"/>
    <w:rsid w:val="006461BF"/>
    <w:rsid w:val="00734024"/>
    <w:rsid w:val="00766EAB"/>
    <w:rsid w:val="0078429B"/>
    <w:rsid w:val="007E5650"/>
    <w:rsid w:val="008C168D"/>
    <w:rsid w:val="008F7F43"/>
    <w:rsid w:val="00914CB4"/>
    <w:rsid w:val="00941FF0"/>
    <w:rsid w:val="00993790"/>
    <w:rsid w:val="009F50F9"/>
    <w:rsid w:val="00A204C0"/>
    <w:rsid w:val="00A411FF"/>
    <w:rsid w:val="00A44FB1"/>
    <w:rsid w:val="00A46C9F"/>
    <w:rsid w:val="00A86AC2"/>
    <w:rsid w:val="00C23E7C"/>
    <w:rsid w:val="00C34C0B"/>
    <w:rsid w:val="00CB7620"/>
    <w:rsid w:val="00D9576F"/>
    <w:rsid w:val="00DA179A"/>
    <w:rsid w:val="00DA4A93"/>
    <w:rsid w:val="00ED47F1"/>
    <w:rsid w:val="00ED58DD"/>
    <w:rsid w:val="00F6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9DFF"/>
  <w15:docId w15:val="{868A1D2F-E300-4BA2-97E9-03BE0B6F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pPr>
      <w:ind w:left="720"/>
      <w:contextualSpacing/>
    </w:pPr>
  </w:style>
  <w:style w:type="character" w:styleId="Hyperlink">
    <w:name w:val="Hyperlink"/>
    <w:basedOn w:val="Standardskrifttypeiafsni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263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Haugaard</dc:creator>
  <dc:description/>
  <cp:lastModifiedBy>Jette Haugaard</cp:lastModifiedBy>
  <cp:revision>42</cp:revision>
  <dcterms:created xsi:type="dcterms:W3CDTF">2022-11-03T18:40:00Z</dcterms:created>
  <dcterms:modified xsi:type="dcterms:W3CDTF">2022-11-03T19:21:00Z</dcterms:modified>
</cp:coreProperties>
</file>